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21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:rsidTr="00DE07BB">
        <w:tc>
          <w:tcPr>
            <w:tcW w:w="9212" w:type="dxa"/>
            <w:gridSpan w:val="2"/>
          </w:tcPr>
          <w:p w:rsidR="00577C21" w:rsidRDefault="00577C21" w:rsidP="005B2479">
            <w:r>
              <w:t xml:space="preserve">Date : </w:t>
            </w:r>
            <w:r w:rsidR="005B2479">
              <w:t>26/06/2025</w:t>
            </w:r>
          </w:p>
        </w:tc>
      </w:tr>
      <w:tr w:rsidR="0066471F" w:rsidTr="00577C21">
        <w:tc>
          <w:tcPr>
            <w:tcW w:w="4606" w:type="dxa"/>
          </w:tcPr>
          <w:p w:rsidR="0066471F" w:rsidRDefault="0066471F" w:rsidP="00452451">
            <w:r>
              <w:t>Présents :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:rsidR="0066471F" w:rsidRDefault="005B2479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A002DC"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  <w:r w:rsidR="00AD61E4">
              <w:t xml:space="preserve"> </w:t>
            </w:r>
          </w:p>
          <w:p w:rsidR="0066471F" w:rsidRDefault="007D7F8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747EA8">
              <w:t>Sylvie BESOSTRI</w:t>
            </w:r>
          </w:p>
          <w:p w:rsidR="0066471F" w:rsidRDefault="00771DF5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F2CF4" w:rsidRPr="00E5139C">
              <w:rPr>
                <w:rFonts w:cs="Arial"/>
                <w:b/>
              </w:rPr>
              <w:t> </w:t>
            </w:r>
            <w:r w:rsidR="007F2CF4">
              <w:rPr>
                <w:rFonts w:cs="Arial"/>
                <w:b/>
              </w:rPr>
              <w:t xml:space="preserve"> </w:t>
            </w:r>
            <w:r w:rsidR="0066471F">
              <w:t xml:space="preserve"> </w:t>
            </w:r>
            <w:r w:rsidR="00747EA8">
              <w:t xml:space="preserve">Philippe CARALP </w:t>
            </w:r>
            <w:r w:rsidR="005B2479">
              <w:t>(excusé)</w:t>
            </w:r>
          </w:p>
          <w:p w:rsidR="00747EA8" w:rsidRDefault="006B50B1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5B2479">
              <w:t>Claire BRO DE COMERE</w:t>
            </w:r>
            <w:r>
              <w:t xml:space="preserve"> (excusé</w:t>
            </w:r>
            <w:r w:rsidR="005B2479">
              <w:t>e</w:t>
            </w:r>
            <w:r>
              <w:t>)</w:t>
            </w:r>
          </w:p>
          <w:p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Emilie LANDAIS</w:t>
            </w:r>
          </w:p>
        </w:tc>
        <w:tc>
          <w:tcPr>
            <w:tcW w:w="4606" w:type="dxa"/>
          </w:tcPr>
          <w:p w:rsidR="0066471F" w:rsidRDefault="0066471F" w:rsidP="00452451"/>
          <w:p w:rsidR="0066471F" w:rsidRDefault="001D45FE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A002DC" w:rsidRPr="00E5139C">
              <w:rPr>
                <w:rFonts w:cs="Arial"/>
                <w:b/>
              </w:rPr>
              <w:t> </w:t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747EA8">
              <w:rPr>
                <w:rFonts w:cs="Arial"/>
                <w:b/>
              </w:rPr>
              <w:t xml:space="preserve"> </w:t>
            </w:r>
            <w:r w:rsidR="00747EA8">
              <w:t>Catherine LECOCQ</w:t>
            </w:r>
            <w:r w:rsidR="00AD61E4">
              <w:t xml:space="preserve">  </w:t>
            </w:r>
            <w:r>
              <w:t>(excusée)</w:t>
            </w:r>
          </w:p>
          <w:bookmarkStart w:id="0" w:name="_GoBack"/>
          <w:p w:rsidR="0066471F" w:rsidRDefault="00DA3BF7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0"/>
            <w:r w:rsidR="00747EA8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747EA8">
              <w:t>Hervé MULLER</w:t>
            </w:r>
          </w:p>
          <w:p w:rsidR="00612658" w:rsidRDefault="00771DF5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7D7F8F" w:rsidRPr="00E5139C">
              <w:rPr>
                <w:rFonts w:cs="Arial"/>
                <w:b/>
              </w:rPr>
              <w:t> </w:t>
            </w:r>
            <w:r w:rsidR="00747EA8">
              <w:t xml:space="preserve"> Jacques PETIT  </w:t>
            </w:r>
          </w:p>
          <w:p w:rsidR="0066471F" w:rsidRDefault="00771DF5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3BF7">
              <w:rPr>
                <w:rFonts w:cs="Arial"/>
                <w:b/>
              </w:rPr>
            </w:r>
            <w:r w:rsidR="00DA3B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 xml:space="preserve">Patrice MARTEAUX </w:t>
            </w:r>
            <w:r w:rsidR="00A002DC">
              <w:t xml:space="preserve"> </w:t>
            </w:r>
          </w:p>
          <w:p w:rsidR="0066471F" w:rsidRDefault="005B2479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="008F2B4B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proofErr w:type="spellStart"/>
            <w:r w:rsidR="00747EA8">
              <w:t>Joelle</w:t>
            </w:r>
            <w:proofErr w:type="spellEnd"/>
            <w:r w:rsidR="00747EA8">
              <w:t xml:space="preserve"> PEZZALI</w:t>
            </w:r>
          </w:p>
          <w:p w:rsidR="006B50B1" w:rsidRDefault="006B50B1" w:rsidP="00747EA8">
            <w:pPr>
              <w:jc w:val="both"/>
            </w:pPr>
          </w:p>
          <w:p w:rsidR="005B2479" w:rsidRDefault="005B2479" w:rsidP="006A0570">
            <w:pPr>
              <w:jc w:val="both"/>
            </w:pPr>
            <w:r>
              <w:t>Invitée : Claudine</w:t>
            </w:r>
            <w:r w:rsidR="006A0570">
              <w:t xml:space="preserve"> RENARD</w:t>
            </w:r>
          </w:p>
        </w:tc>
      </w:tr>
      <w:tr w:rsidR="00577C21" w:rsidTr="004F0C35">
        <w:tc>
          <w:tcPr>
            <w:tcW w:w="9212" w:type="dxa"/>
            <w:gridSpan w:val="2"/>
          </w:tcPr>
          <w:p w:rsidR="00577C21" w:rsidRDefault="00577C21">
            <w:r>
              <w:t xml:space="preserve">Ordre du jour : </w:t>
            </w:r>
            <w:r w:rsidR="005B2479">
              <w:t>organisation des tournois de la période estivale + points divers</w:t>
            </w:r>
          </w:p>
          <w:p w:rsidR="00577C21" w:rsidRDefault="00577C21"/>
          <w:p w:rsidR="00577C21" w:rsidRDefault="00577C21"/>
        </w:tc>
      </w:tr>
    </w:tbl>
    <w:p w:rsidR="00577C21" w:rsidRDefault="00577C21"/>
    <w:p w:rsidR="0024373C" w:rsidRPr="005B2479" w:rsidRDefault="0093065A" w:rsidP="0024373C">
      <w:pPr>
        <w:rPr>
          <w:b/>
        </w:rPr>
      </w:pPr>
      <w:r w:rsidRPr="005B2479">
        <w:rPr>
          <w:b/>
        </w:rPr>
        <w:t>1</w:t>
      </w:r>
      <w:r w:rsidR="0024373C" w:rsidRPr="005B2479">
        <w:rPr>
          <w:b/>
        </w:rPr>
        <w:t xml:space="preserve">/ </w:t>
      </w:r>
      <w:r w:rsidR="005B2479" w:rsidRPr="005B2479">
        <w:rPr>
          <w:b/>
        </w:rPr>
        <w:t>organisation des tournois de la période estivale</w:t>
      </w:r>
      <w:r w:rsidR="001D45FE" w:rsidRPr="005B2479">
        <w:rPr>
          <w:b/>
        </w:rPr>
        <w:t xml:space="preserve"> </w:t>
      </w:r>
      <w:r w:rsidR="0024373C" w:rsidRPr="005B2479">
        <w:rPr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5B2479" w:rsidTr="00B40306">
        <w:tc>
          <w:tcPr>
            <w:tcW w:w="1668" w:type="dxa"/>
          </w:tcPr>
          <w:p w:rsidR="005B2479" w:rsidRDefault="00B40306" w:rsidP="0024373C">
            <w:pPr>
              <w:rPr>
                <w:b/>
              </w:rPr>
            </w:pPr>
            <w:r>
              <w:rPr>
                <w:b/>
              </w:rPr>
              <w:t>Organisateurs</w:t>
            </w:r>
          </w:p>
        </w:tc>
        <w:tc>
          <w:tcPr>
            <w:tcW w:w="7544" w:type="dxa"/>
          </w:tcPr>
          <w:p w:rsidR="005B2479" w:rsidRDefault="00B40306" w:rsidP="0024373C">
            <w:pPr>
              <w:rPr>
                <w:b/>
              </w:rPr>
            </w:pPr>
            <w:r>
              <w:rPr>
                <w:b/>
              </w:rPr>
              <w:t>Dates d’organisation des tournois</w:t>
            </w:r>
          </w:p>
        </w:tc>
      </w:tr>
      <w:tr w:rsidR="005B2479" w:rsidTr="00B40306">
        <w:tc>
          <w:tcPr>
            <w:tcW w:w="1668" w:type="dxa"/>
          </w:tcPr>
          <w:p w:rsidR="005B2479" w:rsidRDefault="005B2479" w:rsidP="0024373C">
            <w:pPr>
              <w:rPr>
                <w:b/>
              </w:rPr>
            </w:pPr>
            <w:r>
              <w:t>Sylvie</w:t>
            </w:r>
          </w:p>
        </w:tc>
        <w:tc>
          <w:tcPr>
            <w:tcW w:w="7544" w:type="dxa"/>
          </w:tcPr>
          <w:p w:rsidR="005B2479" w:rsidRDefault="005B2479" w:rsidP="0024373C">
            <w:pPr>
              <w:rPr>
                <w:b/>
              </w:rPr>
            </w:pPr>
            <w:r>
              <w:t>30/06 02/07 03/07 15/05 21/07 24/07 28/07</w:t>
            </w:r>
          </w:p>
        </w:tc>
      </w:tr>
      <w:tr w:rsidR="005B2479" w:rsidTr="00B40306">
        <w:tc>
          <w:tcPr>
            <w:tcW w:w="1668" w:type="dxa"/>
          </w:tcPr>
          <w:p w:rsidR="005B2479" w:rsidRDefault="005B2479" w:rsidP="0024373C">
            <w:pPr>
              <w:rPr>
                <w:b/>
              </w:rPr>
            </w:pPr>
            <w:r>
              <w:t>Jacques</w:t>
            </w:r>
          </w:p>
        </w:tc>
        <w:tc>
          <w:tcPr>
            <w:tcW w:w="7544" w:type="dxa"/>
          </w:tcPr>
          <w:p w:rsidR="005B2479" w:rsidRDefault="005B2479" w:rsidP="0024373C">
            <w:pPr>
              <w:rPr>
                <w:b/>
              </w:rPr>
            </w:pPr>
            <w:r>
              <w:t>01/07</w:t>
            </w:r>
          </w:p>
        </w:tc>
      </w:tr>
      <w:tr w:rsidR="005B2479" w:rsidTr="00B40306">
        <w:tc>
          <w:tcPr>
            <w:tcW w:w="1668" w:type="dxa"/>
          </w:tcPr>
          <w:p w:rsidR="005B2479" w:rsidRDefault="005B2479" w:rsidP="0024373C">
            <w:pPr>
              <w:rPr>
                <w:b/>
              </w:rPr>
            </w:pPr>
            <w:r>
              <w:t>Sybille</w:t>
            </w:r>
          </w:p>
        </w:tc>
        <w:tc>
          <w:tcPr>
            <w:tcW w:w="7544" w:type="dxa"/>
          </w:tcPr>
          <w:p w:rsidR="005B2479" w:rsidRDefault="005B2479" w:rsidP="0024373C">
            <w:pPr>
              <w:rPr>
                <w:b/>
              </w:rPr>
            </w:pPr>
            <w:r>
              <w:t>07/07 08/07 09/07 10/07 17/07 30/07 04/08 11/08?</w:t>
            </w:r>
          </w:p>
        </w:tc>
      </w:tr>
      <w:tr w:rsidR="005B2479" w:rsidTr="00B40306">
        <w:tc>
          <w:tcPr>
            <w:tcW w:w="1668" w:type="dxa"/>
          </w:tcPr>
          <w:p w:rsidR="005B2479" w:rsidRDefault="005B2479" w:rsidP="0024373C">
            <w:pPr>
              <w:rPr>
                <w:b/>
              </w:rPr>
            </w:pPr>
            <w:r>
              <w:t>Claudine</w:t>
            </w:r>
          </w:p>
        </w:tc>
        <w:tc>
          <w:tcPr>
            <w:tcW w:w="7544" w:type="dxa"/>
          </w:tcPr>
          <w:p w:rsidR="005B2479" w:rsidRDefault="005B2479" w:rsidP="0024373C">
            <w:pPr>
              <w:rPr>
                <w:b/>
              </w:rPr>
            </w:pPr>
            <w:r>
              <w:t>16/07 23/07 07/08 11/08 14/08 18/08 21/08</w:t>
            </w:r>
          </w:p>
        </w:tc>
      </w:tr>
      <w:tr w:rsidR="005B2479" w:rsidTr="00B40306">
        <w:tc>
          <w:tcPr>
            <w:tcW w:w="1668" w:type="dxa"/>
          </w:tcPr>
          <w:p w:rsidR="005B2479" w:rsidRDefault="005B2479" w:rsidP="0024373C">
            <w:pPr>
              <w:rPr>
                <w:b/>
              </w:rPr>
            </w:pPr>
            <w:r>
              <w:t>Joëlle</w:t>
            </w:r>
          </w:p>
        </w:tc>
        <w:tc>
          <w:tcPr>
            <w:tcW w:w="7544" w:type="dxa"/>
          </w:tcPr>
          <w:p w:rsidR="005B2479" w:rsidRPr="005B2479" w:rsidRDefault="005B2479" w:rsidP="0024373C">
            <w:r>
              <w:t xml:space="preserve">31/07 07/08 </w:t>
            </w:r>
          </w:p>
        </w:tc>
      </w:tr>
      <w:tr w:rsidR="00B40306" w:rsidTr="00B40306">
        <w:tc>
          <w:tcPr>
            <w:tcW w:w="1668" w:type="dxa"/>
          </w:tcPr>
          <w:p w:rsidR="00B40306" w:rsidRDefault="00B40306" w:rsidP="0024373C">
            <w:r>
              <w:t>Hervé</w:t>
            </w:r>
          </w:p>
        </w:tc>
        <w:tc>
          <w:tcPr>
            <w:tcW w:w="7544" w:type="dxa"/>
          </w:tcPr>
          <w:p w:rsidR="00B40306" w:rsidRDefault="00B40306" w:rsidP="0024373C"/>
        </w:tc>
      </w:tr>
    </w:tbl>
    <w:p w:rsidR="005B2479" w:rsidRDefault="005B2479" w:rsidP="005B2479">
      <w:pPr>
        <w:pStyle w:val="Paragraphedeliste"/>
        <w:numPr>
          <w:ilvl w:val="0"/>
          <w:numId w:val="6"/>
        </w:numPr>
      </w:pPr>
      <w:r>
        <w:t>Mardi soir : Arrêt : 22/07 au 26/08 inclus</w:t>
      </w:r>
    </w:p>
    <w:p w:rsidR="005B2479" w:rsidRDefault="005B2479" w:rsidP="0024373C">
      <w:pPr>
        <w:pStyle w:val="Paragraphedeliste"/>
        <w:numPr>
          <w:ilvl w:val="0"/>
          <w:numId w:val="6"/>
        </w:numPr>
      </w:pPr>
      <w:r>
        <w:t>Mercredi : reprise le 27/08</w:t>
      </w:r>
    </w:p>
    <w:p w:rsidR="005B2479" w:rsidRPr="005B2479" w:rsidRDefault="005B2479" w:rsidP="0024373C">
      <w:pPr>
        <w:pStyle w:val="Paragraphedeliste"/>
        <w:numPr>
          <w:ilvl w:val="0"/>
          <w:numId w:val="6"/>
        </w:numPr>
      </w:pPr>
      <w:r>
        <w:t>Tarif extérieur : 2€80</w:t>
      </w:r>
    </w:p>
    <w:p w:rsidR="005B2479" w:rsidRDefault="005B2479" w:rsidP="0024373C">
      <w:pPr>
        <w:rPr>
          <w:b/>
        </w:rPr>
      </w:pPr>
    </w:p>
    <w:p w:rsidR="005B2479" w:rsidRDefault="005B2479" w:rsidP="005B2479">
      <w:pPr>
        <w:rPr>
          <w:b/>
        </w:rPr>
      </w:pPr>
      <w:r>
        <w:rPr>
          <w:b/>
        </w:rPr>
        <w:t>2</w:t>
      </w:r>
      <w:r w:rsidRPr="006B50B1">
        <w:rPr>
          <w:b/>
        </w:rPr>
        <w:t xml:space="preserve">/ </w:t>
      </w:r>
      <w:r>
        <w:rPr>
          <w:b/>
        </w:rPr>
        <w:t>Rapport conseil fédéral</w:t>
      </w:r>
      <w:r>
        <w:rPr>
          <w:b/>
        </w:rPr>
        <w:t xml:space="preserve"> </w:t>
      </w:r>
      <w:r w:rsidRPr="006B50B1">
        <w:rPr>
          <w:b/>
        </w:rPr>
        <w:t>:</w:t>
      </w:r>
    </w:p>
    <w:p w:rsidR="005B2479" w:rsidRDefault="005B2479" w:rsidP="005B2479">
      <w:pPr>
        <w:pStyle w:val="Paragraphedeliste"/>
        <w:numPr>
          <w:ilvl w:val="0"/>
          <w:numId w:val="6"/>
        </w:numPr>
      </w:pPr>
      <w:r>
        <w:t>Baisse des licenciés</w:t>
      </w:r>
    </w:p>
    <w:p w:rsidR="005B2479" w:rsidRDefault="005B2479" w:rsidP="005B2479">
      <w:pPr>
        <w:pStyle w:val="Paragraphedeliste"/>
        <w:numPr>
          <w:ilvl w:val="0"/>
          <w:numId w:val="6"/>
        </w:numPr>
      </w:pPr>
      <w:r>
        <w:t>Point Immobilier St CLOUD</w:t>
      </w:r>
    </w:p>
    <w:p w:rsidR="005B2479" w:rsidRDefault="007D23CF" w:rsidP="005B2479">
      <w:pPr>
        <w:pStyle w:val="Paragraphedeliste"/>
        <w:numPr>
          <w:ilvl w:val="0"/>
          <w:numId w:val="6"/>
        </w:numPr>
      </w:pPr>
      <w:r>
        <w:t>Augmentation 5€ par licence</w:t>
      </w:r>
    </w:p>
    <w:p w:rsidR="007D23CF" w:rsidRDefault="007D23CF" w:rsidP="005B2479">
      <w:pPr>
        <w:pStyle w:val="Paragraphedeliste"/>
        <w:numPr>
          <w:ilvl w:val="0"/>
          <w:numId w:val="6"/>
        </w:numPr>
      </w:pPr>
      <w:r>
        <w:t>Augmentation tarif club par la fédération</w:t>
      </w:r>
    </w:p>
    <w:p w:rsidR="007D23CF" w:rsidRDefault="007D23CF" w:rsidP="005B2479">
      <w:pPr>
        <w:pStyle w:val="Paragraphedeliste"/>
        <w:numPr>
          <w:ilvl w:val="0"/>
          <w:numId w:val="6"/>
        </w:numPr>
      </w:pPr>
      <w:r>
        <w:t>Retour réunion CRED</w:t>
      </w:r>
    </w:p>
    <w:p w:rsidR="007D23CF" w:rsidRDefault="007D23CF" w:rsidP="005B2479">
      <w:pPr>
        <w:pStyle w:val="Paragraphedeliste"/>
        <w:numPr>
          <w:ilvl w:val="0"/>
          <w:numId w:val="6"/>
        </w:numPr>
      </w:pPr>
      <w:r>
        <w:t>Journée nationale du bridge : 21 septembre 2025</w:t>
      </w:r>
    </w:p>
    <w:p w:rsidR="005B2479" w:rsidRDefault="005B2479" w:rsidP="0024373C">
      <w:pPr>
        <w:rPr>
          <w:b/>
        </w:rPr>
      </w:pPr>
    </w:p>
    <w:p w:rsidR="007D23CF" w:rsidRDefault="007D23CF" w:rsidP="007D23CF">
      <w:pPr>
        <w:rPr>
          <w:b/>
        </w:rPr>
      </w:pPr>
      <w:r>
        <w:rPr>
          <w:b/>
        </w:rPr>
        <w:t>3</w:t>
      </w:r>
      <w:r w:rsidRPr="006B50B1">
        <w:rPr>
          <w:b/>
        </w:rPr>
        <w:t xml:space="preserve">/ </w:t>
      </w:r>
      <w:r>
        <w:rPr>
          <w:b/>
        </w:rPr>
        <w:t>AG</w:t>
      </w:r>
      <w:r>
        <w:rPr>
          <w:b/>
        </w:rPr>
        <w:t xml:space="preserve"> </w:t>
      </w:r>
      <w:r w:rsidRPr="006B50B1">
        <w:rPr>
          <w:b/>
        </w:rPr>
        <w:t>:</w:t>
      </w:r>
    </w:p>
    <w:p w:rsidR="00771DF5" w:rsidRPr="001D45FE" w:rsidRDefault="001D45FE" w:rsidP="00771DF5">
      <w:pPr>
        <w:pStyle w:val="Paragraphedeliste"/>
        <w:numPr>
          <w:ilvl w:val="0"/>
          <w:numId w:val="6"/>
        </w:numPr>
      </w:pPr>
      <w:r>
        <w:rPr>
          <w:b/>
        </w:rPr>
        <w:t xml:space="preserve">Date : </w:t>
      </w:r>
      <w:r w:rsidR="007D23CF">
        <w:rPr>
          <w:b/>
        </w:rPr>
        <w:t>25/09/2025</w:t>
      </w:r>
    </w:p>
    <w:p w:rsidR="001D45FE" w:rsidRDefault="001D45FE" w:rsidP="00771DF5">
      <w:pPr>
        <w:pStyle w:val="Paragraphedeliste"/>
        <w:numPr>
          <w:ilvl w:val="0"/>
          <w:numId w:val="6"/>
        </w:numPr>
      </w:pPr>
      <w:r>
        <w:t>Envoi convocation</w:t>
      </w:r>
      <w:r w:rsidR="00D733EA">
        <w:t xml:space="preserve"> à prévoir environ 1 mois avant</w:t>
      </w:r>
    </w:p>
    <w:p w:rsidR="00D733EA" w:rsidRDefault="00D733EA" w:rsidP="001D45FE">
      <w:pPr>
        <w:pStyle w:val="Paragraphedeliste"/>
        <w:numPr>
          <w:ilvl w:val="1"/>
          <w:numId w:val="6"/>
        </w:numPr>
      </w:pPr>
      <w:r>
        <w:t xml:space="preserve">Revoir les sortants </w:t>
      </w:r>
    </w:p>
    <w:p w:rsidR="001D45FE" w:rsidRDefault="001D45FE" w:rsidP="001D45FE">
      <w:pPr>
        <w:pStyle w:val="Paragraphedeliste"/>
        <w:numPr>
          <w:ilvl w:val="1"/>
          <w:numId w:val="6"/>
        </w:numPr>
      </w:pPr>
      <w:r>
        <w:t>Démissionnaire</w:t>
      </w:r>
      <w:r w:rsidR="00D733EA">
        <w:t xml:space="preserve"> (ou sortant)</w:t>
      </w:r>
      <w:r>
        <w:t xml:space="preserve"> : </w:t>
      </w:r>
      <w:r w:rsidR="007D23CF">
        <w:t>Gérard Bertin</w:t>
      </w:r>
    </w:p>
    <w:p w:rsidR="001D45FE" w:rsidRDefault="001D45FE" w:rsidP="001D45FE">
      <w:pPr>
        <w:pStyle w:val="Paragraphedeliste"/>
        <w:numPr>
          <w:ilvl w:val="1"/>
          <w:numId w:val="6"/>
        </w:numPr>
      </w:pPr>
      <w:r>
        <w:t xml:space="preserve">Proposition de candidature : </w:t>
      </w:r>
      <w:r w:rsidR="007D23CF">
        <w:t>Claudine</w:t>
      </w:r>
      <w:r w:rsidR="006A0570">
        <w:t xml:space="preserve"> Renard</w:t>
      </w:r>
    </w:p>
    <w:p w:rsidR="006B50B1" w:rsidRPr="00F46E4F" w:rsidRDefault="006B50B1" w:rsidP="006B50B1"/>
    <w:p w:rsidR="006B50B1" w:rsidRDefault="007D23CF" w:rsidP="006B50B1">
      <w:pPr>
        <w:rPr>
          <w:b/>
        </w:rPr>
      </w:pPr>
      <w:r>
        <w:rPr>
          <w:b/>
        </w:rPr>
        <w:lastRenderedPageBreak/>
        <w:t>4</w:t>
      </w:r>
      <w:r w:rsidR="006B50B1" w:rsidRPr="006B50B1">
        <w:rPr>
          <w:b/>
        </w:rPr>
        <w:t xml:space="preserve">/ </w:t>
      </w:r>
      <w:r>
        <w:rPr>
          <w:b/>
        </w:rPr>
        <w:t>Organisation de la saison 2025-2026</w:t>
      </w:r>
      <w:r w:rsidR="001D45FE">
        <w:rPr>
          <w:b/>
        </w:rPr>
        <w:t xml:space="preserve"> </w:t>
      </w:r>
      <w:r w:rsidR="006B50B1" w:rsidRPr="006B50B1">
        <w:rPr>
          <w:b/>
        </w:rPr>
        <w:t>:</w:t>
      </w:r>
    </w:p>
    <w:p w:rsidR="006B50B1" w:rsidRDefault="007D23CF" w:rsidP="006B50B1">
      <w:pPr>
        <w:pStyle w:val="Paragraphedeliste"/>
        <w:numPr>
          <w:ilvl w:val="0"/>
          <w:numId w:val="6"/>
        </w:numPr>
      </w:pPr>
      <w:r>
        <w:t>Arrêt des trophées du voyage</w:t>
      </w:r>
    </w:p>
    <w:p w:rsidR="006B50B1" w:rsidRDefault="007D23CF" w:rsidP="006B50B1">
      <w:pPr>
        <w:pStyle w:val="Paragraphedeliste"/>
        <w:numPr>
          <w:ilvl w:val="0"/>
          <w:numId w:val="6"/>
        </w:numPr>
      </w:pPr>
      <w:r>
        <w:t>Tournoi IMP 1/ mois – 3</w:t>
      </w:r>
      <w:r w:rsidRPr="007D23CF">
        <w:rPr>
          <w:vertAlign w:val="superscript"/>
        </w:rPr>
        <w:t>ème</w:t>
      </w:r>
      <w:r>
        <w:t xml:space="preserve"> jeudi du mois avec lots de fin d’année</w:t>
      </w:r>
    </w:p>
    <w:p w:rsidR="001D45FE" w:rsidRDefault="001D45FE" w:rsidP="001D45FE">
      <w:pPr>
        <w:pStyle w:val="Paragraphedeliste"/>
        <w:ind w:left="360"/>
      </w:pPr>
    </w:p>
    <w:p w:rsidR="006B50B1" w:rsidRPr="0024373C" w:rsidRDefault="006B50B1" w:rsidP="006B50B1">
      <w:pPr>
        <w:rPr>
          <w:b/>
        </w:rPr>
      </w:pPr>
      <w:r>
        <w:rPr>
          <w:b/>
        </w:rPr>
        <w:t>3</w:t>
      </w:r>
      <w:r w:rsidRPr="0024373C">
        <w:rPr>
          <w:b/>
        </w:rPr>
        <w:t xml:space="preserve">/ </w:t>
      </w:r>
      <w:r w:rsidR="007D23CF">
        <w:rPr>
          <w:b/>
        </w:rPr>
        <w:t xml:space="preserve">MBC &lt;&gt; CBRC </w:t>
      </w:r>
      <w:r w:rsidRPr="0024373C">
        <w:rPr>
          <w:b/>
        </w:rPr>
        <w:t>:</w:t>
      </w:r>
    </w:p>
    <w:p w:rsidR="007D23CF" w:rsidRDefault="007D23CF" w:rsidP="007D23CF">
      <w:pPr>
        <w:pStyle w:val="Paragraphedeliste"/>
        <w:numPr>
          <w:ilvl w:val="0"/>
          <w:numId w:val="6"/>
        </w:numPr>
      </w:pPr>
      <w:r>
        <w:t>Vente du terrain : 6000€ &gt; CBRC : à utiliser en partie pour achat de chaises (</w:t>
      </w:r>
      <w:proofErr w:type="spellStart"/>
      <w:r>
        <w:t>cf</w:t>
      </w:r>
      <w:proofErr w:type="spellEnd"/>
      <w:r>
        <w:t xml:space="preserve"> P Marteau)</w:t>
      </w:r>
    </w:p>
    <w:p w:rsidR="00E2154C" w:rsidRDefault="00E2154C" w:rsidP="00E2154C">
      <w:pPr>
        <w:pStyle w:val="Paragraphedeliste"/>
        <w:ind w:left="1080"/>
      </w:pPr>
    </w:p>
    <w:p w:rsidR="0093065A" w:rsidRPr="0024373C" w:rsidRDefault="004049CE" w:rsidP="0093065A">
      <w:pPr>
        <w:rPr>
          <w:b/>
        </w:rPr>
      </w:pPr>
      <w:r>
        <w:rPr>
          <w:b/>
        </w:rPr>
        <w:t>4</w:t>
      </w:r>
      <w:r w:rsidR="0093065A" w:rsidRPr="0024373C">
        <w:rPr>
          <w:b/>
        </w:rPr>
        <w:t>/</w:t>
      </w:r>
      <w:r w:rsidR="007D23CF">
        <w:rPr>
          <w:b/>
        </w:rPr>
        <w:t xml:space="preserve"> </w:t>
      </w:r>
      <w:r w:rsidR="00D733EA">
        <w:rPr>
          <w:b/>
        </w:rPr>
        <w:t>Points d</w:t>
      </w:r>
      <w:r w:rsidR="007D23CF">
        <w:rPr>
          <w:b/>
        </w:rPr>
        <w:t>ivers</w:t>
      </w:r>
      <w:r>
        <w:rPr>
          <w:b/>
        </w:rPr>
        <w:t xml:space="preserve"> </w:t>
      </w:r>
      <w:r w:rsidR="0093065A" w:rsidRPr="0024373C">
        <w:rPr>
          <w:b/>
        </w:rPr>
        <w:t>:</w:t>
      </w:r>
    </w:p>
    <w:p w:rsidR="004049CE" w:rsidRDefault="007D23CF" w:rsidP="004049CE">
      <w:pPr>
        <w:pStyle w:val="Paragraphedeliste"/>
        <w:numPr>
          <w:ilvl w:val="0"/>
          <w:numId w:val="12"/>
        </w:numPr>
      </w:pPr>
      <w:r>
        <w:t>Trombinoscope : demande l’avis aux membres (lors des tournois, inscriptions et AG)</w:t>
      </w:r>
    </w:p>
    <w:p w:rsidR="00E2154C" w:rsidRDefault="007D23CF" w:rsidP="004049CE">
      <w:pPr>
        <w:pStyle w:val="Paragraphedeliste"/>
        <w:numPr>
          <w:ilvl w:val="0"/>
          <w:numId w:val="12"/>
        </w:numPr>
      </w:pPr>
      <w:r>
        <w:t>Groupe What</w:t>
      </w:r>
      <w:r w:rsidR="007952BB">
        <w:t>s</w:t>
      </w:r>
      <w:r>
        <w:t>App : à réserver pour recherche de part</w:t>
      </w:r>
      <w:r w:rsidR="007952BB">
        <w:t>enaire ou informations sur la</w:t>
      </w:r>
      <w:r w:rsidR="006A0570">
        <w:t xml:space="preserve"> v</w:t>
      </w:r>
      <w:r>
        <w:t>ie du club</w:t>
      </w:r>
    </w:p>
    <w:p w:rsidR="007952BB" w:rsidRDefault="007952BB" w:rsidP="004049CE">
      <w:pPr>
        <w:pStyle w:val="Paragraphedeliste"/>
        <w:numPr>
          <w:ilvl w:val="0"/>
          <w:numId w:val="12"/>
        </w:numPr>
      </w:pPr>
      <w:r>
        <w:t>Affiche « animation éponge » de la femme de ménage</w:t>
      </w:r>
    </w:p>
    <w:p w:rsidR="00D733EA" w:rsidRDefault="00D733EA" w:rsidP="0093065A"/>
    <w:p w:rsidR="00A002DC" w:rsidRDefault="0093065A" w:rsidP="0093065A">
      <w:r>
        <w:t xml:space="preserve">Prochaine réunion : </w:t>
      </w:r>
      <w:r w:rsidR="006A0570">
        <w:t xml:space="preserve">date non définie </w:t>
      </w:r>
    </w:p>
    <w:sectPr w:rsidR="00A0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E5"/>
    <w:multiLevelType w:val="hybridMultilevel"/>
    <w:tmpl w:val="AE6A9DF4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53FA2"/>
    <w:multiLevelType w:val="hybridMultilevel"/>
    <w:tmpl w:val="389E716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356F7"/>
    <w:multiLevelType w:val="hybridMultilevel"/>
    <w:tmpl w:val="EE7C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4199E"/>
    <w:multiLevelType w:val="hybridMultilevel"/>
    <w:tmpl w:val="FCE448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BB6252"/>
    <w:multiLevelType w:val="hybridMultilevel"/>
    <w:tmpl w:val="4644EF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D54AA"/>
    <w:multiLevelType w:val="hybridMultilevel"/>
    <w:tmpl w:val="79D45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5E387A"/>
    <w:multiLevelType w:val="hybridMultilevel"/>
    <w:tmpl w:val="CF80FD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036E3C"/>
    <w:multiLevelType w:val="hybridMultilevel"/>
    <w:tmpl w:val="574C8340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C2499"/>
    <w:multiLevelType w:val="hybridMultilevel"/>
    <w:tmpl w:val="9CE8D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1D0346"/>
    <w:multiLevelType w:val="hybridMultilevel"/>
    <w:tmpl w:val="2B7EEE7E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071C92"/>
    <w:rsid w:val="000A37C0"/>
    <w:rsid w:val="000C095C"/>
    <w:rsid w:val="000F747B"/>
    <w:rsid w:val="00123B18"/>
    <w:rsid w:val="001D45FE"/>
    <w:rsid w:val="0024373C"/>
    <w:rsid w:val="003A3D2C"/>
    <w:rsid w:val="004049CE"/>
    <w:rsid w:val="00431A39"/>
    <w:rsid w:val="00457FE1"/>
    <w:rsid w:val="00475187"/>
    <w:rsid w:val="004875BC"/>
    <w:rsid w:val="004B1CFE"/>
    <w:rsid w:val="00515F4C"/>
    <w:rsid w:val="00541F0B"/>
    <w:rsid w:val="00577C21"/>
    <w:rsid w:val="005B2479"/>
    <w:rsid w:val="005D31AD"/>
    <w:rsid w:val="005D3857"/>
    <w:rsid w:val="00612658"/>
    <w:rsid w:val="00661584"/>
    <w:rsid w:val="0066471F"/>
    <w:rsid w:val="006A0570"/>
    <w:rsid w:val="006B50B1"/>
    <w:rsid w:val="00747EA8"/>
    <w:rsid w:val="00771DF5"/>
    <w:rsid w:val="007952BB"/>
    <w:rsid w:val="007D23CF"/>
    <w:rsid w:val="007D7F8F"/>
    <w:rsid w:val="007F2CF4"/>
    <w:rsid w:val="00874292"/>
    <w:rsid w:val="008D0AD4"/>
    <w:rsid w:val="008F2B4B"/>
    <w:rsid w:val="0093065A"/>
    <w:rsid w:val="00A002DC"/>
    <w:rsid w:val="00AD373E"/>
    <w:rsid w:val="00AD61E4"/>
    <w:rsid w:val="00B40306"/>
    <w:rsid w:val="00B55D5F"/>
    <w:rsid w:val="00BE630B"/>
    <w:rsid w:val="00C91065"/>
    <w:rsid w:val="00D06FBA"/>
    <w:rsid w:val="00D708A2"/>
    <w:rsid w:val="00D733EA"/>
    <w:rsid w:val="00DA3BF7"/>
    <w:rsid w:val="00E2154C"/>
    <w:rsid w:val="00E544F0"/>
    <w:rsid w:val="00F46E4F"/>
    <w:rsid w:val="00F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22ED-BDFC-4470-925C-A84001AE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12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elandais</cp:lastModifiedBy>
  <cp:revision>5</cp:revision>
  <dcterms:created xsi:type="dcterms:W3CDTF">2025-07-01T06:54:00Z</dcterms:created>
  <dcterms:modified xsi:type="dcterms:W3CDTF">2025-07-01T07:07:00Z</dcterms:modified>
</cp:coreProperties>
</file>